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4D" w:rsidRPr="000E5492" w:rsidRDefault="00AE2F4D" w:rsidP="007C3AC9">
      <w:pPr>
        <w:jc w:val="center"/>
        <w:rPr>
          <w:rFonts w:ascii="Times New Roman" w:hAnsi="Times New Roman"/>
          <w:b/>
          <w:sz w:val="28"/>
          <w:szCs w:val="28"/>
        </w:rPr>
      </w:pPr>
      <w:r w:rsidRPr="000E5492">
        <w:rPr>
          <w:rFonts w:ascii="Times New Roman" w:hAnsi="Times New Roman"/>
          <w:b/>
          <w:sz w:val="28"/>
          <w:szCs w:val="28"/>
        </w:rPr>
        <w:t>Статья «Закрытие летней площадки»</w:t>
      </w:r>
    </w:p>
    <w:p w:rsidR="00AE2F4D" w:rsidRDefault="00AE2F4D" w:rsidP="007C3A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27 июня</w:t>
      </w:r>
    </w:p>
    <w:p w:rsidR="00AE2F4D" w:rsidRDefault="00AE2F4D" w:rsidP="007C3A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11.00ч.</w:t>
      </w:r>
    </w:p>
    <w:p w:rsidR="00AE2F4D" w:rsidRDefault="00AE2F4D" w:rsidP="007C3A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стадион</w:t>
      </w:r>
    </w:p>
    <w:p w:rsidR="00AE2F4D" w:rsidRDefault="00AE2F4D" w:rsidP="007C3A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 60 человек</w:t>
      </w:r>
    </w:p>
    <w:p w:rsidR="00AE2F4D" w:rsidRDefault="00AE2F4D" w:rsidP="00D435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выражение – лето это маленькая жизнь. Такой отдельной маленькой жизнью для детей является время летней площадки. Время летней площадки было насыщенным большим количеством мероприятий и теперь подошло к своему завершению.</w:t>
      </w:r>
    </w:p>
    <w:p w:rsidR="00AE2F4D" w:rsidRDefault="00AE2F4D" w:rsidP="00D435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Игровая программа «В гостях  у сказки» на закрытие летней площадки благодаря замечательной летней погоде прошла на стадионе. Дети, вместе с взрослыми,  с огромным увлечением  мастерили  из травы, веток и др. подручных  материалов  сказочных героев (Змей Горыныча, Баб-Ягу, Лешего и Кикимору). Затем  с азартом  участвовали в веселых конкурсах и викторине о сказочных героях. </w:t>
      </w:r>
    </w:p>
    <w:p w:rsidR="00AE2F4D" w:rsidRDefault="00AE2F4D" w:rsidP="00D435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Завершилось всё сладким угощением,  фотосессией у изготовленных фигур и, конечно же, трогательным прощанием с площадкой до следующего лета.</w:t>
      </w:r>
    </w:p>
    <w:p w:rsidR="00AE2F4D" w:rsidRDefault="00AE2F4D" w:rsidP="004E73F7">
      <w:pPr>
        <w:ind w:firstLine="709"/>
        <w:rPr>
          <w:rFonts w:ascii="Times New Roman" w:hAnsi="Times New Roman"/>
          <w:sz w:val="28"/>
          <w:szCs w:val="28"/>
        </w:rPr>
      </w:pPr>
      <w:r w:rsidRPr="000623F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4.75pt;height:174pt;visibility:visible">
            <v:imagedata r:id="rId4" o:title=""/>
          </v:shape>
        </w:pict>
      </w:r>
      <w:bookmarkStart w:id="0" w:name="_GoBack"/>
      <w:bookmarkEnd w:id="0"/>
    </w:p>
    <w:p w:rsidR="00AE2F4D" w:rsidRPr="007C3AC9" w:rsidRDefault="00AE2F4D" w:rsidP="004E73F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623FD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308.25pt;height:171.75pt;visibility:visible">
            <v:imagedata r:id="rId5" o:title=""/>
          </v:shape>
        </w:pict>
      </w:r>
    </w:p>
    <w:sectPr w:rsidR="00AE2F4D" w:rsidRPr="007C3AC9" w:rsidSect="004E73F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AC9"/>
    <w:rsid w:val="000623FD"/>
    <w:rsid w:val="000E5492"/>
    <w:rsid w:val="001306A1"/>
    <w:rsid w:val="004E73F7"/>
    <w:rsid w:val="00545F57"/>
    <w:rsid w:val="007C3AC9"/>
    <w:rsid w:val="00844BEA"/>
    <w:rsid w:val="008F5E13"/>
    <w:rsid w:val="00AE2F4D"/>
    <w:rsid w:val="00D4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133</Words>
  <Characters>760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ADS-002</cp:lastModifiedBy>
  <cp:revision>5</cp:revision>
  <dcterms:created xsi:type="dcterms:W3CDTF">2019-06-26T07:12:00Z</dcterms:created>
  <dcterms:modified xsi:type="dcterms:W3CDTF">2019-06-27T05:46:00Z</dcterms:modified>
</cp:coreProperties>
</file>